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020"/>
        <w:gridCol w:w="3060"/>
      </w:tblGrid>
      <w:tr w:rsidR="00EC0073" w14:paraId="34877979" w14:textId="77777777" w:rsidTr="00EE1763">
        <w:trPr>
          <w:trHeight w:hRule="exact" w:val="14126"/>
          <w:tblHeader/>
        </w:trPr>
        <w:tc>
          <w:tcPr>
            <w:tcW w:w="7020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33C8C3B0" w14:textId="3403180C" w:rsidR="001766E2" w:rsidRDefault="005D6131" w:rsidP="00257E5D">
            <w:pPr>
              <w:pStyle w:val="Title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Winter 2026</w:t>
            </w:r>
          </w:p>
          <w:p w14:paraId="669F9788" w14:textId="4BAFD69B" w:rsidR="00257E5D" w:rsidRPr="00F4783A" w:rsidRDefault="00257E5D" w:rsidP="00257E5D">
            <w:pPr>
              <w:pStyle w:val="Title"/>
              <w:rPr>
                <w:sz w:val="96"/>
                <w:szCs w:val="96"/>
              </w:rPr>
            </w:pPr>
            <w:r w:rsidRPr="00F4783A">
              <w:rPr>
                <w:color w:val="00B050"/>
                <w:sz w:val="96"/>
                <w:szCs w:val="96"/>
              </w:rPr>
              <w:t>Racquetball Ladders</w:t>
            </w:r>
          </w:p>
          <w:p w14:paraId="11DE2967" w14:textId="203E1301" w:rsidR="00772F94" w:rsidRDefault="00257E5D" w:rsidP="00772F94">
            <w:pPr>
              <w:pStyle w:val="EventHeading"/>
              <w:spacing w:before="360"/>
            </w:pPr>
            <w:r>
              <w:t>bEGINS</w:t>
            </w:r>
          </w:p>
          <w:p w14:paraId="70E72C83" w14:textId="77BEDF45" w:rsidR="00772F94" w:rsidRDefault="005D6131" w:rsidP="005D6131">
            <w:pPr>
              <w:pStyle w:val="EventInfo"/>
            </w:pPr>
            <w:r>
              <w:t>February 3</w:t>
            </w:r>
          </w:p>
          <w:p w14:paraId="5E3905A0" w14:textId="77777777" w:rsidR="00F4783A" w:rsidRDefault="00F4783A" w:rsidP="005D6131">
            <w:pPr>
              <w:pStyle w:val="EventInfo"/>
            </w:pPr>
          </w:p>
          <w:p w14:paraId="232F1644" w14:textId="77777777" w:rsidR="00D43772" w:rsidRDefault="00257E5D" w:rsidP="00772F94">
            <w:pPr>
              <w:pStyle w:val="EventInfo"/>
            </w:pPr>
            <w:r>
              <w:t>OPEN</w:t>
            </w:r>
          </w:p>
          <w:p w14:paraId="678C87C3" w14:textId="77777777" w:rsidR="001766E2" w:rsidRDefault="001766E2" w:rsidP="00D43772">
            <w:pPr>
              <w:pStyle w:val="EventInfo"/>
            </w:pPr>
          </w:p>
          <w:p w14:paraId="73847F82" w14:textId="74010E3F" w:rsidR="00B20399" w:rsidRDefault="00257E5D" w:rsidP="00D43772">
            <w:pPr>
              <w:pStyle w:val="EventInfo"/>
            </w:pPr>
            <w:r>
              <w:t>Open-A</w:t>
            </w:r>
          </w:p>
          <w:p w14:paraId="3D1C864D" w14:textId="6D356C3C" w:rsidR="00EF27C6" w:rsidRDefault="00257E5D" w:rsidP="00B20399">
            <w:pPr>
              <w:pStyle w:val="BlockText"/>
              <w:rPr>
                <w:sz w:val="48"/>
                <w:szCs w:val="48"/>
              </w:rPr>
            </w:pPr>
            <w:r w:rsidRPr="00927F91">
              <w:rPr>
                <w:sz w:val="48"/>
                <w:szCs w:val="48"/>
              </w:rPr>
              <w:t>Results Due Monday’s at 7:00 pm</w:t>
            </w:r>
          </w:p>
          <w:p w14:paraId="6294B0AB" w14:textId="32520675" w:rsidR="00684425" w:rsidRPr="00927F91" w:rsidRDefault="00684425" w:rsidP="00B20399">
            <w:pPr>
              <w:pStyle w:val="BlockTex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Winner Submits Results</w:t>
            </w:r>
          </w:p>
          <w:p w14:paraId="0A591D5B" w14:textId="3E34E6B8" w:rsidR="00EC0073" w:rsidRDefault="00EC0073">
            <w:pPr>
              <w:pStyle w:val="EventHeading"/>
            </w:pPr>
          </w:p>
        </w:tc>
        <w:tc>
          <w:tcPr>
            <w:tcW w:w="3060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17C7D652" w14:textId="4BEE5ADD" w:rsidR="000E73B3" w:rsidRPr="00257E5D" w:rsidRDefault="00257E5D" w:rsidP="000E73B3">
            <w:pPr>
              <w:pStyle w:val="EventSubhead"/>
              <w:rPr>
                <w:sz w:val="40"/>
                <w:szCs w:val="40"/>
              </w:rPr>
            </w:pPr>
            <w:r w:rsidRPr="00257E5D">
              <w:rPr>
                <w:sz w:val="40"/>
                <w:szCs w:val="40"/>
              </w:rPr>
              <w:t>Registration</w:t>
            </w:r>
          </w:p>
          <w:p w14:paraId="7A0BDE91" w14:textId="564B7A1E" w:rsidR="00257E5D" w:rsidRDefault="00257E5D" w:rsidP="000E73B3">
            <w:pPr>
              <w:pStyle w:val="EventHeading"/>
            </w:pPr>
            <w:r>
              <w:t>NAME</w:t>
            </w:r>
          </w:p>
          <w:p w14:paraId="2898B9F4" w14:textId="77777777" w:rsidR="00927F91" w:rsidRDefault="00927F91" w:rsidP="000E73B3">
            <w:pPr>
              <w:pStyle w:val="EventHeading"/>
            </w:pPr>
          </w:p>
          <w:p w14:paraId="53CA7228" w14:textId="42D04E09" w:rsidR="000E73B3" w:rsidRDefault="00257E5D" w:rsidP="00257E5D">
            <w:r>
              <w:t>_______________</w:t>
            </w:r>
          </w:p>
          <w:p w14:paraId="188A5D59" w14:textId="06228316" w:rsidR="000E73B3" w:rsidRDefault="00257E5D" w:rsidP="000E73B3">
            <w:pPr>
              <w:pStyle w:val="EventHeading"/>
            </w:pPr>
            <w:r>
              <w:t>Best Phone #</w:t>
            </w:r>
          </w:p>
          <w:p w14:paraId="750B945E" w14:textId="77777777" w:rsidR="00927F91" w:rsidRDefault="00927F91" w:rsidP="000E73B3">
            <w:pPr>
              <w:pStyle w:val="EventHeading"/>
            </w:pPr>
          </w:p>
          <w:p w14:paraId="20588874" w14:textId="158850ED" w:rsidR="00EC0073" w:rsidRDefault="00257E5D" w:rsidP="00257E5D">
            <w:r>
              <w:t>_______________</w:t>
            </w:r>
          </w:p>
          <w:p w14:paraId="7F779417" w14:textId="5847CEE3" w:rsidR="00EC0073" w:rsidRDefault="00257E5D" w:rsidP="00EC0073">
            <w:pPr>
              <w:pStyle w:val="EventHeading"/>
            </w:pPr>
            <w:r>
              <w:t>EMAIL</w:t>
            </w:r>
          </w:p>
          <w:p w14:paraId="55D8B44E" w14:textId="77777777" w:rsidR="00927F91" w:rsidRDefault="00927F91" w:rsidP="00EC0073">
            <w:pPr>
              <w:pStyle w:val="EventHeading"/>
            </w:pPr>
          </w:p>
          <w:p w14:paraId="3E6F30A7" w14:textId="054C71B6" w:rsidR="00EC0073" w:rsidRDefault="00927F91" w:rsidP="00927F91">
            <w:r>
              <w:t>_______________</w:t>
            </w:r>
          </w:p>
          <w:p w14:paraId="4AAA4AAA" w14:textId="02D6CC24" w:rsidR="00EC0073" w:rsidRDefault="00927F91" w:rsidP="00EC0073">
            <w:pPr>
              <w:pStyle w:val="EventHeading"/>
            </w:pPr>
            <w:r>
              <w:t>Ladder Choice(s)</w:t>
            </w:r>
          </w:p>
          <w:p w14:paraId="06706BCD" w14:textId="70B4FF65" w:rsidR="001766E2" w:rsidRDefault="00927F91" w:rsidP="00EC0073">
            <w:pPr>
              <w:pStyle w:val="EventHeading"/>
            </w:pPr>
            <w:r>
              <w:t>Open</w:t>
            </w:r>
          </w:p>
          <w:p w14:paraId="4AC783FE" w14:textId="2F19A8E0" w:rsidR="00927F91" w:rsidRDefault="00927F91" w:rsidP="00EC0073">
            <w:pPr>
              <w:pStyle w:val="EventHeading"/>
            </w:pPr>
            <w:r>
              <w:t>open / A</w:t>
            </w:r>
          </w:p>
          <w:p w14:paraId="01FF26FD" w14:textId="2BF6CA22" w:rsidR="00EC0073" w:rsidRDefault="00EC0073" w:rsidP="00EC0073"/>
        </w:tc>
      </w:tr>
    </w:tbl>
    <w:p w14:paraId="4C4BEE53" w14:textId="77777777" w:rsidR="00772F94" w:rsidRPr="004051FA" w:rsidRDefault="00772F94" w:rsidP="004051FA">
      <w:pPr>
        <w:pStyle w:val="NoSpacing"/>
      </w:pPr>
    </w:p>
    <w:sectPr w:rsidR="00772F94" w:rsidRPr="004051FA" w:rsidSect="00712A42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1716" w14:textId="77777777" w:rsidR="00031D26" w:rsidRDefault="00031D26">
      <w:pPr>
        <w:spacing w:line="240" w:lineRule="auto"/>
      </w:pPr>
      <w:r>
        <w:separator/>
      </w:r>
    </w:p>
  </w:endnote>
  <w:endnote w:type="continuationSeparator" w:id="0">
    <w:p w14:paraId="3F146152" w14:textId="77777777" w:rsidR="00031D26" w:rsidRDefault="00031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AA0D" w14:textId="77777777" w:rsidR="00031D26" w:rsidRDefault="00031D26">
      <w:pPr>
        <w:spacing w:line="240" w:lineRule="auto"/>
      </w:pPr>
      <w:r>
        <w:separator/>
      </w:r>
    </w:p>
  </w:footnote>
  <w:footnote w:type="continuationSeparator" w:id="0">
    <w:p w14:paraId="1C6985DF" w14:textId="77777777" w:rsidR="00031D26" w:rsidRDefault="00031D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267658">
    <w:abstractNumId w:val="9"/>
  </w:num>
  <w:num w:numId="2" w16cid:durableId="110636770">
    <w:abstractNumId w:val="7"/>
  </w:num>
  <w:num w:numId="3" w16cid:durableId="1226456569">
    <w:abstractNumId w:val="6"/>
  </w:num>
  <w:num w:numId="4" w16cid:durableId="761145682">
    <w:abstractNumId w:val="5"/>
  </w:num>
  <w:num w:numId="5" w16cid:durableId="2137867733">
    <w:abstractNumId w:val="4"/>
  </w:num>
  <w:num w:numId="6" w16cid:durableId="1912038940">
    <w:abstractNumId w:val="8"/>
  </w:num>
  <w:num w:numId="7" w16cid:durableId="434666863">
    <w:abstractNumId w:val="3"/>
  </w:num>
  <w:num w:numId="8" w16cid:durableId="206990192">
    <w:abstractNumId w:val="2"/>
  </w:num>
  <w:num w:numId="9" w16cid:durableId="1096560053">
    <w:abstractNumId w:val="1"/>
  </w:num>
  <w:num w:numId="10" w16cid:durableId="144849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5D"/>
    <w:rsid w:val="00031D26"/>
    <w:rsid w:val="0003525F"/>
    <w:rsid w:val="00091895"/>
    <w:rsid w:val="000B6B5A"/>
    <w:rsid w:val="000E73B3"/>
    <w:rsid w:val="00101CD4"/>
    <w:rsid w:val="00117E25"/>
    <w:rsid w:val="001403DB"/>
    <w:rsid w:val="001766E2"/>
    <w:rsid w:val="00251B46"/>
    <w:rsid w:val="00257E5D"/>
    <w:rsid w:val="00281AD9"/>
    <w:rsid w:val="002A3C63"/>
    <w:rsid w:val="00334830"/>
    <w:rsid w:val="00335D02"/>
    <w:rsid w:val="003734D1"/>
    <w:rsid w:val="00374614"/>
    <w:rsid w:val="003A56A5"/>
    <w:rsid w:val="004051FA"/>
    <w:rsid w:val="00406194"/>
    <w:rsid w:val="004134A3"/>
    <w:rsid w:val="00434225"/>
    <w:rsid w:val="0043435F"/>
    <w:rsid w:val="004564CA"/>
    <w:rsid w:val="004F1918"/>
    <w:rsid w:val="00501AF7"/>
    <w:rsid w:val="00552504"/>
    <w:rsid w:val="00557D66"/>
    <w:rsid w:val="005D6131"/>
    <w:rsid w:val="005F5DE6"/>
    <w:rsid w:val="005F7E71"/>
    <w:rsid w:val="006624C5"/>
    <w:rsid w:val="00684425"/>
    <w:rsid w:val="00694FAC"/>
    <w:rsid w:val="00712A42"/>
    <w:rsid w:val="00772F94"/>
    <w:rsid w:val="0079666F"/>
    <w:rsid w:val="00804616"/>
    <w:rsid w:val="0088185F"/>
    <w:rsid w:val="008F1187"/>
    <w:rsid w:val="00927F91"/>
    <w:rsid w:val="0095157F"/>
    <w:rsid w:val="009B7E03"/>
    <w:rsid w:val="009C67F5"/>
    <w:rsid w:val="009E788F"/>
    <w:rsid w:val="00A25FBB"/>
    <w:rsid w:val="00A52547"/>
    <w:rsid w:val="00AF3FE1"/>
    <w:rsid w:val="00B06A90"/>
    <w:rsid w:val="00B20399"/>
    <w:rsid w:val="00C947AE"/>
    <w:rsid w:val="00CB65BD"/>
    <w:rsid w:val="00D22DBB"/>
    <w:rsid w:val="00D43772"/>
    <w:rsid w:val="00EC0073"/>
    <w:rsid w:val="00EE1763"/>
    <w:rsid w:val="00EE327C"/>
    <w:rsid w:val="00EF27C6"/>
    <w:rsid w:val="00F4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5D308F"/>
  <w15:chartTrackingRefBased/>
  <w15:docId w15:val="{C8AC2A73-5F7B-4CDA-92D9-3A733236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imple%20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Flyer.dotx</Template>
  <TotalTime>1</TotalTime>
  <Pages>1</Pages>
  <Words>34</Words>
  <Characters>208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Elizabeth Johannesen</cp:lastModifiedBy>
  <cp:revision>2</cp:revision>
  <cp:lastPrinted>2026-01-12T23:11:00Z</cp:lastPrinted>
  <dcterms:created xsi:type="dcterms:W3CDTF">2026-01-12T23:34:00Z</dcterms:created>
  <dcterms:modified xsi:type="dcterms:W3CDTF">2026-01-12T23:34:00Z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